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F5" w:rsidRDefault="004075F5">
      <w:pPr>
        <w:pStyle w:val="a5"/>
        <w:ind w:left="0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hint="cs"/>
          <w:rtl/>
          <w:lang w:bidi="ar-OM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p w:rsidR="004075F5" w:rsidRDefault="004075F5">
      <w:pPr>
        <w:pStyle w:val="a5"/>
        <w:ind w:left="0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4075F5" w:rsidRDefault="004075F5" w:rsidP="004075F5">
      <w:pPr>
        <w:pStyle w:val="a5"/>
        <w:ind w:left="0"/>
        <w:jc w:val="center"/>
        <w:rPr>
          <w:rFonts w:ascii="Traditional Arabic" w:hAnsi="Traditional Arabic" w:cs="PT Bold Dusky"/>
          <w:color w:val="007A37"/>
          <w:sz w:val="44"/>
          <w:szCs w:val="44"/>
          <w:rtl/>
          <w:lang w:bidi="ar-OM"/>
        </w:rPr>
      </w:pPr>
      <w:r w:rsidRPr="004075F5">
        <w:rPr>
          <w:rFonts w:ascii="Traditional Arabic" w:hAnsi="Traditional Arabic" w:cs="PT Bold Dusky" w:hint="cs"/>
          <w:color w:val="FF0000"/>
          <w:sz w:val="44"/>
          <w:szCs w:val="44"/>
          <w:lang w:bidi="ar-OM"/>
        </w:rPr>
        <w:sym w:font="AGA Arabesque" w:char="F063"/>
      </w:r>
      <w:r>
        <w:rPr>
          <w:rFonts w:ascii="Traditional Arabic" w:hAnsi="Traditional Arabic" w:cs="PT Bold Dusky" w:hint="cs"/>
          <w:color w:val="007A37"/>
          <w:sz w:val="44"/>
          <w:szCs w:val="44"/>
          <w:rtl/>
          <w:lang w:bidi="ar-OM"/>
        </w:rPr>
        <w:t xml:space="preserve"> </w:t>
      </w:r>
      <w:r w:rsidRPr="00442D91">
        <w:rPr>
          <w:rFonts w:ascii="Traditional Arabic" w:hAnsi="Traditional Arabic" w:cs="PT Bold Dusky" w:hint="cs"/>
          <w:color w:val="ED7D31" w:themeColor="accent2"/>
          <w:sz w:val="44"/>
          <w:szCs w:val="44"/>
          <w:rtl/>
          <w:lang w:bidi="ar-OM"/>
        </w:rPr>
        <w:t xml:space="preserve">وقفات قبل وداع رمضان </w:t>
      </w:r>
      <w:r w:rsidRPr="004075F5">
        <w:rPr>
          <w:rFonts w:ascii="Traditional Arabic" w:hAnsi="Traditional Arabic" w:cs="PT Bold Dusky" w:hint="cs"/>
          <w:color w:val="FF0000"/>
          <w:sz w:val="44"/>
          <w:szCs w:val="44"/>
          <w:lang w:bidi="ar-OM"/>
        </w:rPr>
        <w:sym w:font="AGA Arabesque" w:char="F063"/>
      </w:r>
      <w:r>
        <w:rPr>
          <w:rFonts w:ascii="Traditional Arabic" w:hAnsi="Traditional Arabic" w:cs="PT Bold Dusky" w:hint="cs"/>
          <w:color w:val="007A37"/>
          <w:sz w:val="44"/>
          <w:szCs w:val="44"/>
          <w:rtl/>
          <w:lang w:bidi="ar-OM"/>
        </w:rPr>
        <w:t xml:space="preserve">  </w:t>
      </w:r>
    </w:p>
    <w:p w:rsidR="004075F5" w:rsidRPr="00442D91" w:rsidRDefault="004075F5" w:rsidP="000A4DD6">
      <w:pPr>
        <w:pStyle w:val="a5"/>
        <w:ind w:left="540" w:right="993"/>
        <w:jc w:val="center"/>
        <w:rPr>
          <w:rFonts w:ascii="Traditional Arabic" w:hAnsi="Traditional Arabic" w:cs="Traditional Arabic"/>
          <w:b/>
          <w:bCs/>
          <w:color w:val="00B050"/>
          <w:sz w:val="36"/>
          <w:szCs w:val="36"/>
          <w:rtl/>
          <w:lang w:bidi="ar-OM"/>
        </w:rPr>
      </w:pPr>
      <w:r w:rsidRPr="00442D91">
        <w:rPr>
          <w:rFonts w:ascii="Traditional Arabic" w:hAnsi="Traditional Arabic" w:cs="Traditional Arabic" w:hint="cs"/>
          <w:b/>
          <w:bCs/>
          <w:color w:val="00B050"/>
          <w:sz w:val="36"/>
          <w:szCs w:val="36"/>
          <w:rtl/>
          <w:lang w:bidi="ar-OM"/>
        </w:rPr>
        <w:t>بسم الله الرحمن الرحيم</w:t>
      </w:r>
    </w:p>
    <w:p w:rsidR="00C76010" w:rsidRDefault="00C7601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الحمد لله والصلاة والسلام على رسول الله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وصحبه أجمعين.</w:t>
      </w:r>
    </w:p>
    <w:p w:rsidR="00C76010" w:rsidRDefault="00C7601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وبعد: </w:t>
      </w:r>
    </w:p>
    <w:p w:rsidR="00C76010" w:rsidRDefault="00C7601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فأخي المسلم.. أختي المسلمة..</w:t>
      </w:r>
    </w:p>
    <w:p w:rsidR="00C76010" w:rsidRDefault="00C7601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ها نحن نودع رمضان.. بقي معنا أيام ويرحل.. صحائف طويت وأيام رحلت.</w:t>
      </w:r>
    </w:p>
    <w:p w:rsidR="00C76010" w:rsidRDefault="00C7601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والسعيد</w:t>
      </w:r>
      <w:r w:rsidR="00FD60C0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من تقبل الله منه واستمر على عبادة مولاه سبحانه وتعالى، وهذا يذكرنا برحيلنا عن </w:t>
      </w:r>
    </w:p>
    <w:p w:rsidR="00FD60C0" w:rsidRDefault="00FD60C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الدنيا يوما من الأيام.</w:t>
      </w:r>
    </w:p>
    <w:p w:rsidR="00FD60C0" w:rsidRDefault="00FD60C0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فهلا أسرعنا بالتوبة الصادقة، وعاهدنا الله على السير في الطريق الصحيح، فهذه هي فائدة رمضان كما قال تعالى: </w:t>
      </w:r>
      <w:r w:rsidR="000A4DD6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 w:rsidR="000A4DD6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0A4DD6" w:rsidRPr="000A4D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يا أيها الذين آمنوا كُتِبَ عَلَيْكم الصيام كما كُتِبَ على الذين من قبلكم لعلكم تتقون</w:t>
      </w:r>
      <w:r w:rsidR="000A4DD6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 w:rsidR="000A4DD6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(</w:t>
      </w:r>
      <w:r w:rsidR="000A4DD6" w:rsidRPr="000A4DD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لعلكم تتقون</w:t>
      </w:r>
      <w:r w:rsidR="000A4DD6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)  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والآن، نقف وقفات يسيرة في وداع رمضان المبارك نسأل الله تعالى أن ينفعنا بها. 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0A4DD6" w:rsidRPr="000A4DD6" w:rsidRDefault="000A4DD6" w:rsidP="000A4DD6">
      <w:pPr>
        <w:pStyle w:val="a6"/>
        <w:jc w:val="center"/>
        <w:rPr>
          <w:rFonts w:cs="PT Bold Dusky"/>
          <w:color w:val="FF0000"/>
          <w:sz w:val="36"/>
          <w:szCs w:val="36"/>
          <w:rtl/>
          <w:lang w:bidi="ar-OM"/>
        </w:rPr>
      </w:pPr>
      <w:r w:rsidRPr="000A4DD6">
        <w:rPr>
          <w:rFonts w:cs="PT Bold Dusky" w:hint="cs"/>
          <w:color w:val="FF0000"/>
          <w:sz w:val="36"/>
          <w:szCs w:val="36"/>
          <w:rtl/>
          <w:lang w:bidi="ar-OM"/>
        </w:rPr>
        <w:t>الوقفة الأولــــى:</w:t>
      </w:r>
    </w:p>
    <w:p w:rsidR="000A4DD6" w:rsidRPr="000A4DD6" w:rsidRDefault="000A4DD6" w:rsidP="000A4DD6">
      <w:pPr>
        <w:pStyle w:val="a6"/>
        <w:jc w:val="center"/>
        <w:rPr>
          <w:rFonts w:cs="PT Bold Dusky"/>
          <w:color w:val="FF0000"/>
          <w:sz w:val="36"/>
          <w:szCs w:val="36"/>
          <w:rtl/>
          <w:lang w:bidi="ar-OM"/>
        </w:rPr>
      </w:pPr>
      <w:r w:rsidRPr="000A4DD6">
        <w:rPr>
          <w:rFonts w:cs="PT Bold Dusky" w:hint="cs"/>
          <w:color w:val="FF0000"/>
          <w:sz w:val="36"/>
          <w:szCs w:val="36"/>
          <w:rtl/>
          <w:lang w:bidi="ar-OM"/>
        </w:rPr>
        <w:t>ماذا استفدنا من رمضـــان؟!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ها نحن نودع رمضان المبارك بنهاره الجميل.. ولياليه العــطرة.. وها نحن نودع شهر القرآن والتقوى والصبر والجهاد والرحمة، والمغفرة والعتق من النار.. إلخ. فماذا استفدنا من رمضان؟! 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-هل حققنا التقوى.. وتخرجنا من مدرسة رمضان بشهادة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المتقين..؟</w:t>
      </w:r>
      <w:proofErr w:type="gramEnd"/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-هل قرأنا القرآن فيه وتدبرناه وعملنا به ودعونا إليه؟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-هل تعلمنا فيه الصبر والمثابرة على الطاعة وعن المعصية؟!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-هل بينا فيه أنفسنا على الجهاد بأنواعه؟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- وهل جاهدنا أنفسنا وشهواتنا وانتصرنا عليها؟ 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-وهل سعينا إلى العمل بأسباب الرحمة والمغفرة والعتق من النار.</w:t>
      </w:r>
    </w:p>
    <w:p w:rsidR="000A4DD6" w:rsidRDefault="000A4DD6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وهناك أسئلة كثيرة </w:t>
      </w:r>
      <w:r w:rsidR="00A65BB1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ترِد على النفس. وهل.. وهل.. وهل.. </w:t>
      </w:r>
    </w:p>
    <w:p w:rsidR="00A65BB1" w:rsidRDefault="00A65BB1" w:rsidP="000A4DD6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أسئلة كثيرة..</w:t>
      </w:r>
      <w:r w:rsidR="00291B0E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وخواطر عديدة تتداعى على قلب كل مسلم صادق.. يسأل نفسه ويجيبها بصدق وبصراحة.</w:t>
      </w:r>
    </w:p>
    <w:p w:rsidR="001C1A57" w:rsidRPr="002D72F4" w:rsidRDefault="001C1A57" w:rsidP="001C1A57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b/>
          <w:bCs/>
          <w:color w:val="7030A0"/>
          <w:sz w:val="36"/>
          <w:szCs w:val="36"/>
          <w:lang w:bidi="ar-OM"/>
        </w:rPr>
      </w:pPr>
      <w:r w:rsidRPr="002D72F4">
        <w:rPr>
          <w:rFonts w:ascii="Traditional Arabic" w:hAnsi="Traditional Arabic" w:cs="Traditional Arabic" w:hint="cs"/>
          <w:b/>
          <w:bCs/>
          <w:color w:val="7030A0"/>
          <w:sz w:val="36"/>
          <w:szCs w:val="36"/>
          <w:rtl/>
          <w:lang w:bidi="ar-OM"/>
        </w:rPr>
        <w:t>ماذا استفدت من رمضان؟!</w:t>
      </w:r>
    </w:p>
    <w:p w:rsidR="001C1A57" w:rsidRDefault="004D42CB" w:rsidP="001C1A57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إنه مدرسة إيمانية</w:t>
      </w:r>
      <w:r w:rsidR="00991E1A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.. إنه محطة روحية.. التزود منه لبقية العام.. لشحذ الهمم بقية العمر.</w:t>
      </w:r>
    </w:p>
    <w:p w:rsidR="002D72F4" w:rsidRDefault="002D72F4" w:rsidP="001C1A57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2D72F4" w:rsidRDefault="002D72F4" w:rsidP="001C1A57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2D72F4" w:rsidRDefault="002D72F4" w:rsidP="001C1A57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A94541" w:rsidRDefault="00A94541" w:rsidP="001C1A57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فمتى يتعظ</w:t>
      </w:r>
      <w:r w:rsidR="00A2792C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ويعتبر ويستفيد</w:t>
      </w:r>
      <w:r w:rsidR="00A636CD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ويتغير ويغير من حياته من لم يفعل ذلك في رمضان؟</w:t>
      </w:r>
    </w:p>
    <w:p w:rsidR="00A636CD" w:rsidRDefault="00A636CD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96038A" w:rsidRDefault="002D72F4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96038A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إنه بحق مدرسة التغيير. نغير فيه أعمالنا وسلوكنا وعاداتنا وأخلاقنا المخالفة لشرع الله جل وعلا:</w:t>
      </w:r>
      <w:r w:rsidR="00EA0A13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EA0A13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 w:rsidR="00EA0A13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EA0A13" w:rsidRPr="00920D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إنَّ الله لا يُغير ما بقومٍ حتَّى يغيرواْ ما بأنفُسِهِمْ</w:t>
      </w:r>
      <w:r w:rsidR="00EA0A13" w:rsidRPr="002D72F4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p w:rsidR="002D72F4" w:rsidRPr="002D72F4" w:rsidRDefault="002D72F4" w:rsidP="002D72F4">
      <w:pPr>
        <w:pStyle w:val="a5"/>
        <w:ind w:right="993"/>
        <w:jc w:val="center"/>
        <w:rPr>
          <w:rFonts w:ascii="Traditional Arabic" w:hAnsi="Traditional Arabic" w:cs="PT Bold Dusky"/>
          <w:color w:val="FF0000"/>
          <w:sz w:val="36"/>
          <w:szCs w:val="36"/>
          <w:rtl/>
          <w:lang w:bidi="ar-OM"/>
        </w:rPr>
      </w:pPr>
      <w:r w:rsidRPr="002D72F4">
        <w:rPr>
          <w:rFonts w:ascii="Traditional Arabic" w:hAnsi="Traditional Arabic" w:cs="PT Bold Dusky" w:hint="cs"/>
          <w:color w:val="FF0000"/>
          <w:sz w:val="36"/>
          <w:szCs w:val="36"/>
          <w:rtl/>
          <w:lang w:bidi="ar-OM"/>
        </w:rPr>
        <w:t>الوقفة الثانية:</w:t>
      </w:r>
    </w:p>
    <w:p w:rsidR="002D72F4" w:rsidRDefault="002D72F4" w:rsidP="002D72F4">
      <w:pPr>
        <w:pStyle w:val="a5"/>
        <w:ind w:right="993"/>
        <w:jc w:val="center"/>
        <w:rPr>
          <w:rFonts w:ascii="Traditional Arabic" w:hAnsi="Traditional Arabic" w:cs="PT Bold Dusky"/>
          <w:b/>
          <w:bCs/>
          <w:color w:val="FF0000"/>
          <w:sz w:val="36"/>
          <w:szCs w:val="36"/>
          <w:rtl/>
          <w:lang w:bidi="ar-OM"/>
        </w:rPr>
      </w:pPr>
      <w:r w:rsidRPr="002D72F4">
        <w:rPr>
          <w:rFonts w:ascii="Traditional Arabic" w:hAnsi="Traditional Arabic" w:cs="PT Bold Dusky" w:hint="cs"/>
          <w:b/>
          <w:bCs/>
          <w:color w:val="FF0000"/>
          <w:sz w:val="36"/>
          <w:szCs w:val="36"/>
          <w:rtl/>
          <w:lang w:bidi="ar-OM"/>
        </w:rPr>
        <w:t>(ولا تكنوا كالتي نقضت غزلها)</w:t>
      </w:r>
      <w:r>
        <w:rPr>
          <w:rFonts w:ascii="Traditional Arabic" w:hAnsi="Traditional Arabic" w:cs="PT Bold Dusky" w:hint="cs"/>
          <w:b/>
          <w:bCs/>
          <w:color w:val="FF0000"/>
          <w:sz w:val="36"/>
          <w:szCs w:val="36"/>
          <w:rtl/>
          <w:lang w:bidi="ar-OM"/>
        </w:rPr>
        <w:t xml:space="preserve"> </w:t>
      </w:r>
    </w:p>
    <w:p w:rsidR="002D72F4" w:rsidRDefault="002D72F4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أخي المسلم.. أختي المسلمة.</w:t>
      </w:r>
    </w:p>
    <w:p w:rsidR="00A15433" w:rsidRDefault="00F22B4E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إن كنت ممن استفاد من رمضان.. واجتهدت في مجاهدة نفسك فيه.. فأحمد الله وأشكره وأسأله الثبات على </w:t>
      </w:r>
      <w:r w:rsidR="00414D11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ذلك حتى الممات.</w:t>
      </w:r>
    </w:p>
    <w:p w:rsidR="00414D11" w:rsidRDefault="00414D11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وإياك ثم إياك من نقض الغزل بعد غزله. </w:t>
      </w:r>
    </w:p>
    <w:p w:rsidR="00414D11" w:rsidRDefault="001C38F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أرأيت لو أن امرأة غزلت غزلاً.. فصنعت بذلك الغزل ق</w:t>
      </w:r>
      <w:r w:rsidR="00442D91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ميصاً أو ثوباً. فلما نظرت إليه 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وأعجبها.. جعلت تقطع الخيوط وتنقضها خيطاً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خيطاً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بدون سبب.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فماذا يقول الناس عنها!!؟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ذلك حال من يرجع إلى المعاصي والفسق والمجون.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ويترك الطاعات والأعمال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الصالحة بعد رمضان.. 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فبعد أن تنعم بنعيم الطاعة.. ولذة المناجاة.. يرجع إلى جحيم المعاصي والفجور..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فاحذروا أحبتي الكرام من أن نكون من عُبّاد رمضان؟ 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فبئس القوم الذين لا يعرفون الله إلا في رمضان.</w:t>
      </w:r>
    </w:p>
    <w:p w:rsidR="00174DB9" w:rsidRDefault="00174DB9" w:rsidP="002D72F4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ولنقض العهد مظاهر كثيرة عند الناس</w:t>
      </w:r>
      <w:r w:rsidR="004F5A8C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فمنها على سبيل المثال.. لا الحصر.</w:t>
      </w:r>
    </w:p>
    <w:p w:rsidR="00700900" w:rsidRDefault="00700900" w:rsidP="00700900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ما نراه من تضييع الناس للصلوات مع الجماعة في أول يوم العيد..</w:t>
      </w:r>
    </w:p>
    <w:p w:rsidR="00700900" w:rsidRDefault="00700900" w:rsidP="00700900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فبعد امتلاء المساجد بالمصلين في صلاة التراويح التي هي سنة.. نراها قد قل روادها في الصلوات الخمس التي هي فرض ويكفر تاركها.</w:t>
      </w:r>
    </w:p>
    <w:p w:rsidR="00FC1B6C" w:rsidRDefault="00FC1B6C" w:rsidP="00700900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بالأغاني والأفلام.. والتبرج والسفور.. والاختلاط في الحدائق والذهاب إلى الملاهي رجالاً ونساءً.. وغيرها من الأعمال السلبية المنافية للأخلاق الإسلامية.</w:t>
      </w:r>
    </w:p>
    <w:p w:rsidR="00291B0E" w:rsidRDefault="00671E12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وهذا من علامات عدم القبول للعمل والعياذ بالله لأن الصائم حقيقة يفرح يوم العيد بفطره؛ ويحمد الله</w:t>
      </w:r>
      <w:r w:rsidR="00025842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على إتمام الصيام ويشكره.. ومع ذلك يبكي خوفاً </w:t>
      </w:r>
      <w:proofErr w:type="gramStart"/>
      <w:r w:rsidR="00025842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أن لا</w:t>
      </w:r>
      <w:proofErr w:type="gramEnd"/>
      <w:r w:rsidR="00025842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يتقبل الله منه صيامه كما كان السلف يبكون ستة أش</w:t>
      </w:r>
      <w:r w:rsidR="00156C6A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هر بعد رمضان يسألون الله القبول.</w:t>
      </w:r>
    </w:p>
    <w:p w:rsidR="00156C6A" w:rsidRDefault="00156C6A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فمن علامات عدم القبول للعمل والعياذ بالله لأن الصائم حقيقة.</w:t>
      </w:r>
    </w:p>
    <w:p w:rsidR="00156C6A" w:rsidRDefault="00156C6A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يفرح يوم العيد بفطره</w:t>
      </w:r>
      <w:r w:rsidR="00BC5829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. ويحمد ربه على إتمام الصيام ويشكره.. ومع ذلك يبكي خوفاً أن يتقبل الله منه صيامه كما كان السلف يبكون ستة أشهر بعد رمضان يسألون الله القبول.</w:t>
      </w:r>
    </w:p>
    <w:p w:rsidR="00BC5829" w:rsidRDefault="00BC5829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BC5829" w:rsidRDefault="00BC5829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BC5829" w:rsidRDefault="00BC5829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BC5829" w:rsidRDefault="00BC5829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1A28D4" w:rsidRDefault="00BC5829" w:rsidP="001A28D4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 w:rsidRPr="001A28D4">
        <w:rPr>
          <w:rFonts w:ascii="Traditional Arabic" w:hAnsi="Traditional Arabic" w:cs="PT Bold Dusky" w:hint="cs"/>
          <w:color w:val="FF0000"/>
          <w:sz w:val="36"/>
          <w:szCs w:val="36"/>
          <w:rtl/>
          <w:lang w:bidi="ar-OM"/>
        </w:rPr>
        <w:t>من علامات قبــــول العمل</w:t>
      </w:r>
      <w:r w:rsidR="001A28D4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:</w:t>
      </w:r>
    </w:p>
    <w:p w:rsidR="00BC5829" w:rsidRDefault="00BC5829" w:rsidP="001A28D4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أن ترى العبد</w:t>
      </w:r>
      <w:r w:rsidR="001A28D4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في حال أحسن من حاله السابق..</w:t>
      </w:r>
    </w:p>
    <w:p w:rsidR="001A28D4" w:rsidRDefault="001A28D4" w:rsidP="00671E12">
      <w:pPr>
        <w:pStyle w:val="a5"/>
        <w:ind w:left="540" w:right="993"/>
        <w:jc w:val="both"/>
        <w:rPr>
          <w:rFonts w:ascii="Traditional Arabic" w:hAnsi="Traditional Arabic" w:cs="PT Bold Dusky"/>
          <w:color w:val="FF0000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وأن ترى فيه إقبالاً على الطاعة. 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Pr="001A28D4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وإذ تأذن ربكم لئن شكرتم لأزيدنَّكم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>
        <w:rPr>
          <w:rFonts w:ascii="Traditional Arabic" w:hAnsi="Traditional Arabic" w:cs="PT Bold Dusky" w:hint="cs"/>
          <w:color w:val="FF0000"/>
          <w:sz w:val="36"/>
          <w:szCs w:val="36"/>
          <w:rtl/>
          <w:lang w:bidi="ar-OM"/>
        </w:rPr>
        <w:t xml:space="preserve"> </w:t>
      </w:r>
    </w:p>
    <w:p w:rsidR="00AD00DB" w:rsidRDefault="00AD00DB" w:rsidP="00671E12">
      <w:pPr>
        <w:pStyle w:val="a5"/>
        <w:ind w:left="540" w:right="993"/>
        <w:jc w:val="both"/>
        <w:rPr>
          <w:rFonts w:ascii="Andalus" w:hAnsi="Andalus" w:cs="Andalus"/>
          <w:color w:val="0070C0"/>
          <w:sz w:val="36"/>
          <w:szCs w:val="36"/>
          <w:rtl/>
          <w:lang w:bidi="ar-OM"/>
        </w:rPr>
      </w:pPr>
      <w:r w:rsidRPr="00AD00DB">
        <w:rPr>
          <w:rFonts w:ascii="Andalus" w:hAnsi="Andalus" w:cs="Andalus"/>
          <w:color w:val="0070C0"/>
          <w:sz w:val="36"/>
          <w:szCs w:val="36"/>
          <w:rtl/>
          <w:lang w:bidi="ar-OM"/>
        </w:rPr>
        <w:t>أي زيادة في الخير الحسي والمعنوي، فيشمل الزيادة في الإيمان والعمل الصالح، فلو شكر العبد ربه حق الشكر لرأيته يزيد في الخير والطاعة.. ويبعد عن المعصية.</w:t>
      </w:r>
      <w:r>
        <w:rPr>
          <w:rFonts w:ascii="Andalus" w:hAnsi="Andalus" w:cs="Andalus" w:hint="cs"/>
          <w:color w:val="0070C0"/>
          <w:sz w:val="36"/>
          <w:szCs w:val="36"/>
          <w:rtl/>
          <w:lang w:bidi="ar-OM"/>
        </w:rPr>
        <w:t xml:space="preserve"> </w:t>
      </w:r>
    </w:p>
    <w:p w:rsidR="00AD00DB" w:rsidRDefault="00AD00DB" w:rsidP="00671E12">
      <w:pPr>
        <w:pStyle w:val="a5"/>
        <w:ind w:left="540" w:right="993"/>
        <w:jc w:val="both"/>
        <w:rPr>
          <w:rFonts w:ascii="Andalus" w:hAnsi="Andalus" w:cs="Andalus"/>
          <w:color w:val="0070C0"/>
          <w:sz w:val="36"/>
          <w:szCs w:val="36"/>
          <w:rtl/>
          <w:lang w:bidi="ar-OM"/>
        </w:rPr>
      </w:pPr>
    </w:p>
    <w:p w:rsidR="00AD00DB" w:rsidRPr="00AD00DB" w:rsidRDefault="00AD00DB" w:rsidP="00671E12">
      <w:pPr>
        <w:pStyle w:val="a5"/>
        <w:ind w:left="540" w:right="993"/>
        <w:jc w:val="both"/>
        <w:rPr>
          <w:rFonts w:ascii="Andalus" w:hAnsi="Andalus" w:cs="PT Bold Dusky"/>
          <w:color w:val="FF0000"/>
          <w:sz w:val="36"/>
          <w:szCs w:val="36"/>
          <w:rtl/>
          <w:lang w:bidi="ar-OM"/>
        </w:rPr>
      </w:pPr>
      <w:r w:rsidRPr="00AD00DB">
        <w:rPr>
          <w:rFonts w:ascii="Andalus" w:hAnsi="Andalus" w:cs="PT Bold Dusky" w:hint="cs"/>
          <w:color w:val="FF0000"/>
          <w:sz w:val="36"/>
          <w:szCs w:val="36"/>
          <w:rtl/>
          <w:lang w:bidi="ar-OM"/>
        </w:rPr>
        <w:t xml:space="preserve">الوقفة الثالثة: </w:t>
      </w:r>
    </w:p>
    <w:p w:rsidR="00AD00DB" w:rsidRDefault="00AD00DB" w:rsidP="00671E12">
      <w:pPr>
        <w:pStyle w:val="a5"/>
        <w:ind w:left="540" w:right="993"/>
        <w:jc w:val="both"/>
        <w:rPr>
          <w:rFonts w:ascii="Andalus" w:hAnsi="Andalus" w:cs="PT Bold Dusky"/>
          <w:color w:val="FF0000"/>
          <w:sz w:val="36"/>
          <w:szCs w:val="36"/>
          <w:rtl/>
          <w:lang w:bidi="ar-OM"/>
        </w:rPr>
      </w:pPr>
      <w:r w:rsidRPr="00AD00DB">
        <w:rPr>
          <w:rFonts w:ascii="Andalus" w:hAnsi="Andalus" w:cs="PT Bold Dusky" w:hint="cs"/>
          <w:color w:val="FF0000"/>
          <w:sz w:val="36"/>
          <w:szCs w:val="36"/>
          <w:lang w:bidi="ar-OM"/>
        </w:rPr>
        <w:sym w:font="AGA Arabesque" w:char="F029"/>
      </w:r>
      <w:r w:rsidRPr="00AD00DB">
        <w:rPr>
          <w:rFonts w:ascii="Andalus" w:hAnsi="Andalus" w:cs="PT Bold Dusky" w:hint="cs"/>
          <w:color w:val="FF0000"/>
          <w:sz w:val="36"/>
          <w:szCs w:val="36"/>
          <w:rtl/>
          <w:lang w:bidi="ar-OM"/>
        </w:rPr>
        <w:t>واعبد ربك حتى يأتيك اليقين</w:t>
      </w:r>
      <w:r w:rsidRPr="00AD00DB">
        <w:rPr>
          <w:rFonts w:ascii="Andalus" w:hAnsi="Andalus" w:cs="PT Bold Dusky" w:hint="cs"/>
          <w:color w:val="FF0000"/>
          <w:sz w:val="36"/>
          <w:szCs w:val="36"/>
          <w:lang w:bidi="ar-OM"/>
        </w:rPr>
        <w:sym w:font="AGA Arabesque" w:char="F028"/>
      </w:r>
      <w:r>
        <w:rPr>
          <w:rFonts w:ascii="Andalus" w:hAnsi="Andalus" w:cs="PT Bold Dusky" w:hint="cs"/>
          <w:color w:val="FF0000"/>
          <w:sz w:val="36"/>
          <w:szCs w:val="36"/>
          <w:rtl/>
          <w:lang w:bidi="ar-OM"/>
        </w:rPr>
        <w:t xml:space="preserve"> </w:t>
      </w:r>
    </w:p>
    <w:p w:rsidR="00AD00DB" w:rsidRDefault="008D04CA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هكذا يجب أن يكون العبد.. مستمر على طاعة الله.. ثابت على شرعه.. مستقيم على دينه</w:t>
      </w:r>
      <w:r w:rsidR="00860AFD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.. لا يروغ روغان الثعلب يعبد الله في شهر دون شهر أو في مكان دون آخر.. ومع قوم دون آخرين..</w:t>
      </w:r>
    </w:p>
    <w:p w:rsidR="00860AFD" w:rsidRDefault="00860AFD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لا.. وألف لا!! </w:t>
      </w:r>
    </w:p>
    <w:p w:rsidR="00860AFD" w:rsidRDefault="00860AFD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بل يعلم أن رب رمضان هو رب بقية الشهور والأيام وأنه رب الأزمنة والأماكن كلها.. فيستقيم على شرع الله حتى يلقى ربه وهو عنه راضٍ.</w:t>
      </w:r>
    </w:p>
    <w:p w:rsidR="00FE7CF9" w:rsidRDefault="00FE7CF9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قال تعالى: 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Pr="00FE7CF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فاستقم كما أُمرت ومن تاب معك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7173FD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p w:rsidR="007173FD" w:rsidRDefault="007173FD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وقال : 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Pr="007173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فاستقيموا إليه واستغفروه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p w:rsidR="007173FD" w:rsidRDefault="007173FD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وقال 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72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Pr="007173F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قل آمن بالله ثم استقم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رواه مسلم.</w:t>
      </w:r>
    </w:p>
    <w:p w:rsidR="007173FD" w:rsidRDefault="007173FD" w:rsidP="00671E12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7173FD" w:rsidRDefault="007173FD" w:rsidP="007173FD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فلئن انتهى صيام رمضان، فهناك صيام النوافل كالست من شوال والإثنين والخميس والأيام البيض وعاشوراء وعرفة وغيرها.</w:t>
      </w:r>
    </w:p>
    <w:p w:rsidR="00677C58" w:rsidRDefault="002D3C6D" w:rsidP="007173FD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ولئن </w:t>
      </w:r>
      <w:r w:rsidR="00677C58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انتهى قيام رمضان فقيام الليل مشروع كل ليلة: </w:t>
      </w:r>
      <w:r w:rsidR="00677C58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9"/>
      </w:r>
      <w:r w:rsidR="00677C58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  <w:r w:rsidR="00677C58" w:rsidRPr="00677C5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كانوا قليلاً من الليل ما يهجعون</w:t>
      </w:r>
      <w:r w:rsidR="00677C58"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 w:rsidR="00677C58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.</w:t>
      </w:r>
    </w:p>
    <w:p w:rsidR="00677C58" w:rsidRDefault="00677C58" w:rsidP="007173FD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ولئن انتهت صدقة وزكاة الفطر.. فهناك الزكاة المفروضة وهناك أبو اب الصدقة والتطوع وهي كثيرة.</w:t>
      </w:r>
    </w:p>
    <w:p w:rsidR="002D3C6D" w:rsidRDefault="00677C58" w:rsidP="007173FD">
      <w:pPr>
        <w:pStyle w:val="a5"/>
        <w:numPr>
          <w:ilvl w:val="0"/>
          <w:numId w:val="1"/>
        </w:numPr>
        <w:ind w:right="993"/>
        <w:jc w:val="both"/>
        <w:rPr>
          <w:rFonts w:ascii="Traditional Arabic" w:hAnsi="Traditional Arabic" w:cs="Traditional Arabic"/>
          <w:sz w:val="36"/>
          <w:szCs w:val="36"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وقراءة القرآن وتدبره ليست خاصة برمضان.. بل هي في كل وقت. </w:t>
      </w:r>
    </w:p>
    <w:p w:rsidR="00677C58" w:rsidRDefault="00677C58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677C58" w:rsidRDefault="00677C58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وهكذا فالأعمال في كل وقت وكل زمان. </w:t>
      </w:r>
    </w:p>
    <w:p w:rsidR="00677C58" w:rsidRDefault="00677C58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فاجتهد في الطاعات.. وإياك والكسل والفتور، فإن أبيت العمل بالنوافل.. فلا يجوز لك أبداً أن تترك الواجبات وتضيعها كالصلوات الخمس في أوقاتها ومع الجماعة وغيرها.</w:t>
      </w:r>
    </w:p>
    <w:p w:rsidR="002870BB" w:rsidRDefault="002870BB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ولأن تقع في المحرمات من قول الحرام أو أكله أو شربه أو النظر إليه واستماعه.</w:t>
      </w:r>
    </w:p>
    <w:p w:rsidR="002870BB" w:rsidRDefault="002870BB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فالله الله بالاستقامة والثبات على الدين في كل حين..</w:t>
      </w:r>
    </w:p>
    <w:p w:rsidR="002870BB" w:rsidRDefault="002870BB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فلا تدري متى يلقاك ملك الموت.. فاحذر.. أن يأتيك وأنت على معصية.</w:t>
      </w:r>
    </w:p>
    <w:p w:rsidR="002870BB" w:rsidRDefault="002870BB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/>
          <w:sz w:val="36"/>
          <w:szCs w:val="36"/>
          <w:lang w:bidi="ar-OM"/>
        </w:rPr>
        <w:sym w:font="AGA Arabesque" w:char="F029"/>
      </w:r>
      <w:r w:rsidRPr="00322DA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</w:rPr>
        <w:t>اللهم يا مقلب القلوب ثبت قلوبنا على دينك</w:t>
      </w:r>
      <w:r>
        <w:rPr>
          <w:rFonts w:ascii="Traditional Arabic" w:hAnsi="Traditional Arabic" w:cs="Traditional Arabic" w:hint="cs"/>
          <w:sz w:val="36"/>
          <w:szCs w:val="36"/>
          <w:lang w:bidi="ar-OM"/>
        </w:rPr>
        <w:sym w:font="AGA Arabesque" w:char="F028"/>
      </w:r>
      <w:r w:rsidR="0091348E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p w:rsidR="0091348E" w:rsidRDefault="0091348E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91348E" w:rsidRDefault="0091348E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91348E" w:rsidRDefault="0091348E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91348E" w:rsidRDefault="0091348E" w:rsidP="00677C58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91348E" w:rsidRPr="0091348E" w:rsidRDefault="0091348E" w:rsidP="00677C58">
      <w:pPr>
        <w:pStyle w:val="a5"/>
        <w:ind w:left="540" w:right="993"/>
        <w:jc w:val="both"/>
        <w:rPr>
          <w:rFonts w:ascii="Traditional Arabic" w:hAnsi="Traditional Arabic" w:cs="PT Bold Dusky"/>
          <w:color w:val="FF0000"/>
          <w:sz w:val="36"/>
          <w:szCs w:val="36"/>
          <w:rtl/>
          <w:lang w:bidi="ar-OM"/>
        </w:rPr>
      </w:pPr>
      <w:r w:rsidRPr="0091348E">
        <w:rPr>
          <w:rFonts w:ascii="Traditional Arabic" w:hAnsi="Traditional Arabic" w:cs="PT Bold Dusky" w:hint="cs"/>
          <w:color w:val="FF0000"/>
          <w:sz w:val="36"/>
          <w:szCs w:val="36"/>
          <w:rtl/>
          <w:lang w:bidi="ar-OM"/>
        </w:rPr>
        <w:t xml:space="preserve">الوقفة الرابعة: مع العيد: </w:t>
      </w:r>
    </w:p>
    <w:p w:rsidR="0091348E" w:rsidRDefault="0091348E" w:rsidP="0091348E">
      <w:pPr>
        <w:pStyle w:val="a5"/>
        <w:ind w:left="540"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فيشرع لك في يوم العيد عدة أمور.. منها: 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1- زكاة الفطر قبل الصلاة.. وهي صاع من شعير أو تمر أو أقط أو زبيب أو أرز أو نحوه من الطعام عن الصغير والكبير والذكر والأنثى والحر والعبد من المسلمين. 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2- أكل تمرات وتراً قبل الذهاب إلى مصلى العيد.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3- الصلاة مع المسلمين وحضور الخطبة.. والنساء يشهدن العيد مع المسلمين.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4- أن تذهب إلى المصلى ماشياً- إن تيسر </w:t>
      </w:r>
      <w:r>
        <w:rPr>
          <w:rFonts w:ascii="Traditional Arabic" w:hAnsi="Traditional Arabic" w:cs="Traditional Arabic"/>
          <w:sz w:val="36"/>
          <w:szCs w:val="36"/>
          <w:rtl/>
          <w:lang w:bidi="ar-OM"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فتكبر الله من حين خروجك من المنزل إلى أن تصلي فيجهر الرجال (</w:t>
      </w:r>
      <w:r w:rsidRPr="00442D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  <w:rPrChange w:id="1" w:author="HP" w:date="2023-04-13T13:43:00Z">
            <w:rPr>
              <w:rFonts w:ascii="Traditional Arabic" w:hAnsi="Traditional Arabic" w:cs="Traditional Arabic" w:hint="cs"/>
              <w:sz w:val="36"/>
              <w:szCs w:val="36"/>
              <w:rtl/>
              <w:lang w:bidi="ar-OM"/>
            </w:rPr>
          </w:rPrChange>
        </w:rPr>
        <w:t>الله أكبر الله أكبر لا إله إلا الله الله أكبر ولله الحمد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) 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5-يستحب الاغتسال والتطيب للرجال ولبس أحسن الثياب بدون إسراف ولا إسبال، ولا تزين بحلق اللحية فهذا حرام. </w:t>
      </w:r>
    </w:p>
    <w:p w:rsidR="0091348E" w:rsidRDefault="0091348E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أما المرأة فلا تتبرج ولا تتطيب في ذهابها إلى المصلى فلا يصح</w:t>
      </w:r>
      <w:r w:rsidR="00764100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أن تذهب لطاعة الله والصلاة ثم تعصي الله بالتبرج والسفور والتطيب أمام الرجال. </w:t>
      </w:r>
    </w:p>
    <w:p w:rsidR="00764100" w:rsidRDefault="00764100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6-صلة الرحم وزيارة الأقارب وتصفية القلوب وتطهيرها من التباغض والتحاسد والكراهية.. وغيره. </w:t>
      </w:r>
    </w:p>
    <w:p w:rsidR="00764100" w:rsidRDefault="00312D23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7- العطف على المساكين والفقراء </w:t>
      </w:r>
      <w:r w:rsidR="00764100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والأيتام ومساعدتهم وإدخال الس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رور عليهم في جميع بلاد المسلمين.</w:t>
      </w:r>
    </w:p>
    <w:p w:rsidR="00312D23" w:rsidRDefault="00312D23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312D23" w:rsidRDefault="00312D23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</w:p>
    <w:p w:rsidR="00312D23" w:rsidRDefault="00312D23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8- لا بأس بالتهنئة بالعيد كقولك: تقبل الله منا ومنك كما ورد عن السلف والله أعلم.</w:t>
      </w:r>
    </w:p>
    <w:p w:rsidR="002B5877" w:rsidRDefault="002B5877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9- وإذا انتهى يوم العيد فبادر إلى القضاء إن كان عليك أيام وإلا فبادر إلى صيام الست من شوال فصيامها مع رمضان كصيام الدهر كما في صحيح مسلم. </w:t>
      </w:r>
    </w:p>
    <w:p w:rsidR="002B5877" w:rsidRDefault="002B5877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وختاماً: </w:t>
      </w:r>
    </w:p>
    <w:p w:rsidR="002B5877" w:rsidRDefault="002B5877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ينبغي أن تحرص على أعمال البر والخير، وأن تكون يوم العيد</w:t>
      </w:r>
      <w:r w:rsidR="00DD08C7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بين الخوف والرجاء. تخاف عدم القول.. وترجو من الله القول، وتذكر يوم عيدنا يوم الوقوف بين يدي الله عز وجل فمنا السعيد ومنا غير ذلك. </w:t>
      </w:r>
    </w:p>
    <w:p w:rsidR="00DD08C7" w:rsidRDefault="00DD08C7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مر وهــيب بن الورد على أقوام يلهون ويلعبون في يوم العيد فقال لهم:</w:t>
      </w:r>
    </w:p>
    <w:p w:rsidR="00DD08C7" w:rsidRDefault="00926528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(</w:t>
      </w:r>
      <w:r w:rsidRPr="00442D9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OM"/>
          <w:rPrChange w:id="2" w:author="HP" w:date="2023-04-13T13:43:00Z">
            <w:rPr>
              <w:rFonts w:ascii="Traditional Arabic" w:hAnsi="Traditional Arabic" w:cs="Traditional Arabic" w:hint="cs"/>
              <w:sz w:val="36"/>
              <w:szCs w:val="36"/>
              <w:rtl/>
              <w:lang w:bidi="ar-OM"/>
            </w:rPr>
          </w:rPrChange>
        </w:rPr>
        <w:t>عجباً لكم.. إن كان الله قد تقبل صيامكم فما هذا فعل الشاكرين، وإن كان الله لم يتقبله فما هذا فعل الخائفين</w:t>
      </w: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).</w:t>
      </w:r>
    </w:p>
    <w:p w:rsidR="00926528" w:rsidRDefault="00926528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فكيف لو رأى ما يفعله أهل زماننا من اللهو والإعراض..</w:t>
      </w:r>
    </w:p>
    <w:p w:rsidR="00926528" w:rsidRDefault="00926528" w:rsidP="0091348E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بل مبارزة الله بالمعاصي يوم العيد؟</w:t>
      </w:r>
    </w:p>
    <w:p w:rsidR="00926528" w:rsidRDefault="00926528" w:rsidP="00926528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أسأل الله رب العرش العظيم أن يتقبل منا صيامنا وقيامنا وكل أعمالنا.. وأن يجعل عيدنا سعيداً)</w:t>
      </w:r>
    </w:p>
    <w:p w:rsidR="00926528" w:rsidRDefault="00926528" w:rsidP="00926528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وأن يعيد علينا رمضان أعواماً عديدة.. ونحن في حال أحسن من حالنا.. وقد صلحت أحوالنا.. وعزت أمتنا.. وعادت إلى ربها عودة صادقة. اللهم آمين. </w:t>
      </w:r>
    </w:p>
    <w:p w:rsidR="00926528" w:rsidRDefault="00926528" w:rsidP="00926528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وصلى الله وسلم على نبينا محمد وعلى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>آله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وصحبه أجمعين ومن تبعهم بإحسانٍ إلى يوم الدين. والحمد لله رب العالمين.</w:t>
      </w:r>
    </w:p>
    <w:p w:rsidR="00FD60C0" w:rsidRPr="002D3C6D" w:rsidRDefault="00926528" w:rsidP="00926528">
      <w:pPr>
        <w:pStyle w:val="a5"/>
        <w:ind w:right="993"/>
        <w:jc w:val="both"/>
        <w:rPr>
          <w:rFonts w:ascii="Traditional Arabic" w:hAnsi="Traditional Arabic" w:cs="Traditional Arabic"/>
          <w:sz w:val="36"/>
          <w:szCs w:val="36"/>
          <w:rtl/>
          <w:lang w:bidi="ar-OM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OM"/>
        </w:rPr>
        <w:lastRenderedPageBreak/>
        <w:t xml:space="preserve"> </w:t>
      </w:r>
      <w:r w:rsidR="002D3C6D">
        <w:rPr>
          <w:rFonts w:ascii="Traditional Arabic" w:hAnsi="Traditional Arabic" w:cs="Traditional Arabic" w:hint="cs"/>
          <w:sz w:val="36"/>
          <w:szCs w:val="36"/>
          <w:rtl/>
          <w:lang w:bidi="ar-OM"/>
        </w:rPr>
        <w:t xml:space="preserve"> </w:t>
      </w:r>
    </w:p>
    <w:sectPr w:rsidR="00FD60C0" w:rsidRPr="002D3C6D">
      <w:headerReference w:type="default" r:id="rId7"/>
      <w:footerReference w:type="default" r:id="rId8"/>
      <w:endnotePr>
        <w:numFmt w:val="lowerLetter"/>
      </w:endnotePr>
      <w:pgSz w:w="11909" w:h="16834"/>
      <w:pgMar w:top="2016" w:right="1844" w:bottom="2160" w:left="1728" w:header="706" w:footer="70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B8" w:rsidRDefault="007C33B8">
      <w:r>
        <w:separator/>
      </w:r>
    </w:p>
  </w:endnote>
  <w:endnote w:type="continuationSeparator" w:id="0">
    <w:p w:rsidR="007C33B8" w:rsidRDefault="007C33B8">
      <w:r>
        <w:continuationSeparator/>
      </w:r>
    </w:p>
  </w:endnote>
  <w:endnote w:type="continuationNotice" w:id="1">
    <w:p w:rsidR="007C33B8" w:rsidRDefault="007C3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91" w:rsidRDefault="00442D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B8" w:rsidRDefault="007C33B8">
      <w:r>
        <w:separator/>
      </w:r>
    </w:p>
  </w:footnote>
  <w:footnote w:type="continuationSeparator" w:id="0">
    <w:p w:rsidR="007C33B8" w:rsidRDefault="007C33B8">
      <w:r>
        <w:continuationSeparator/>
      </w:r>
    </w:p>
  </w:footnote>
  <w:footnote w:type="continuationNotice" w:id="1">
    <w:p w:rsidR="007C33B8" w:rsidRDefault="007C33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7C1" w:rsidRDefault="004075F5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521335</wp:posOffset>
              </wp:positionH>
              <wp:positionV relativeFrom="paragraph">
                <wp:posOffset>219710</wp:posOffset>
              </wp:positionV>
              <wp:extent cx="6640195" cy="9509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0195" cy="950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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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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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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</w:t>
                          </w:r>
                        </w:p>
                        <w:p w:rsidR="00B527C1" w:rsidRDefault="00A65AFC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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</w:t>
                          </w:r>
                          <w:r>
                            <w:rPr>
                              <w:rFonts w:ascii="AGA Arabesque Desktop" w:hAnsi="AGA Arabesque Desktop"/>
                              <w:sz w:val="44"/>
                            </w:rPr>
                            <w:t></w:t>
                          </w:r>
                        </w:p>
                        <w:p w:rsidR="00B527C1" w:rsidRDefault="00B527C1">
                          <w:pPr>
                            <w:rPr>
                              <w:rFonts w:ascii="AGA Arabesque Desktop" w:hAnsi="AGA Arabesque Desktop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1.05pt;margin-top:17.3pt;width:522.85pt;height:74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" o:allowincell="f" filled="f" stroked="f">
              <v:textbox inset="1pt,1pt,1pt,1pt">
                <w:txbxContent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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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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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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</w:t>
                    </w:r>
                  </w:p>
                  <w:p w:rsidR="00B527C1" w:rsidRDefault="00A65AFC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44"/>
                      </w:rPr>
                      <w:t>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</w:t>
                    </w:r>
                    <w:r>
                      <w:rPr>
                        <w:rFonts w:ascii="AGA Arabesque Desktop" w:hAnsi="AGA Arabesque Desktop"/>
                        <w:sz w:val="44"/>
                      </w:rPr>
                      <w:t></w:t>
                    </w:r>
                  </w:p>
                  <w:p w:rsidR="00B527C1" w:rsidRDefault="00B527C1">
                    <w:pPr>
                      <w:rPr>
                        <w:rFonts w:ascii="AGA Arabesque Desktop" w:hAnsi="AGA Arabesque Desktop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92"/>
    <w:multiLevelType w:val="hybridMultilevel"/>
    <w:tmpl w:val="9798158A"/>
    <w:lvl w:ilvl="0" w:tplc="F6D2678A">
      <w:start w:val="1"/>
      <w:numFmt w:val="decimal"/>
      <w:lvlText w:val="%1-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F61133"/>
    <w:multiLevelType w:val="hybridMultilevel"/>
    <w:tmpl w:val="F4C2743E"/>
    <w:lvl w:ilvl="0" w:tplc="605E89A4">
      <w:numFmt w:val="bullet"/>
      <w:lvlText w:val=""/>
      <w:lvlJc w:val="left"/>
      <w:pPr>
        <w:ind w:left="90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CA55074"/>
    <w:multiLevelType w:val="hybridMultilevel"/>
    <w:tmpl w:val="B8261D1A"/>
    <w:lvl w:ilvl="0" w:tplc="9DC64C26">
      <w:start w:val="1"/>
      <w:numFmt w:val="decimal"/>
      <w:lvlText w:val="%1-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5"/>
    <w:rsid w:val="00025842"/>
    <w:rsid w:val="000973D7"/>
    <w:rsid w:val="000A4DD6"/>
    <w:rsid w:val="00156C6A"/>
    <w:rsid w:val="00174DB9"/>
    <w:rsid w:val="001A28D4"/>
    <w:rsid w:val="001C1A57"/>
    <w:rsid w:val="001C38F9"/>
    <w:rsid w:val="002870BB"/>
    <w:rsid w:val="00291B0E"/>
    <w:rsid w:val="002B57D2"/>
    <w:rsid w:val="002B5877"/>
    <w:rsid w:val="002D3C6D"/>
    <w:rsid w:val="002D72F4"/>
    <w:rsid w:val="00312D23"/>
    <w:rsid w:val="00322DAC"/>
    <w:rsid w:val="004075F5"/>
    <w:rsid w:val="00414D11"/>
    <w:rsid w:val="00442D91"/>
    <w:rsid w:val="004D42CB"/>
    <w:rsid w:val="004F5A8C"/>
    <w:rsid w:val="00671E12"/>
    <w:rsid w:val="00677C58"/>
    <w:rsid w:val="00700900"/>
    <w:rsid w:val="007173FD"/>
    <w:rsid w:val="00764100"/>
    <w:rsid w:val="007C33B8"/>
    <w:rsid w:val="00860AFD"/>
    <w:rsid w:val="008D04CA"/>
    <w:rsid w:val="0091348E"/>
    <w:rsid w:val="00920D91"/>
    <w:rsid w:val="00926528"/>
    <w:rsid w:val="0096038A"/>
    <w:rsid w:val="00991E1A"/>
    <w:rsid w:val="00A15433"/>
    <w:rsid w:val="00A2792C"/>
    <w:rsid w:val="00A636CD"/>
    <w:rsid w:val="00A65AFC"/>
    <w:rsid w:val="00A65BB1"/>
    <w:rsid w:val="00A94541"/>
    <w:rsid w:val="00AD00DB"/>
    <w:rsid w:val="00B17BF5"/>
    <w:rsid w:val="00B527C1"/>
    <w:rsid w:val="00BC5829"/>
    <w:rsid w:val="00C76010"/>
    <w:rsid w:val="00DD08C7"/>
    <w:rsid w:val="00EA0A13"/>
    <w:rsid w:val="00F22B4E"/>
    <w:rsid w:val="00FC1B6C"/>
    <w:rsid w:val="00FD60C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823E8F"/>
  <w15:chartTrackingRefBased/>
  <w15:docId w15:val="{A75B2521-F036-4CE1-AB79-F6872A33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ind w:left="299" w:right="90"/>
    </w:pPr>
  </w:style>
  <w:style w:type="paragraph" w:styleId="a6">
    <w:name w:val="No Spacing"/>
    <w:uiPriority w:val="1"/>
    <w:qFormat/>
    <w:rsid w:val="000A4DD6"/>
    <w:pPr>
      <w:bidi/>
    </w:pPr>
  </w:style>
  <w:style w:type="paragraph" w:styleId="a7">
    <w:name w:val="Revision"/>
    <w:hidden/>
    <w:uiPriority w:val="99"/>
    <w:semiHidden/>
    <w:rsid w:val="00442D91"/>
  </w:style>
  <w:style w:type="paragraph" w:styleId="a8">
    <w:name w:val="Balloon Text"/>
    <w:basedOn w:val="a"/>
    <w:link w:val="Char"/>
    <w:uiPriority w:val="99"/>
    <w:semiHidden/>
    <w:unhideWhenUsed/>
    <w:rsid w:val="00442D91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8"/>
    <w:uiPriority w:val="99"/>
    <w:semiHidden/>
    <w:rsid w:val="00442D9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5\Arabesque%20Frame%20Template%202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Arabesque Frame Template 2</Template>
  <TotalTime>88</TotalTime>
  <Pages>9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Arabesque Frame Template 2</vt:lpstr>
      <vt:lpstr>Arabesque Frame Template 2</vt:lpstr>
    </vt:vector>
  </TitlesOfParts>
  <Company>Microsoft Corporation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Arabesque Frame Template 2</dc:title>
  <dc:subject/>
  <dc:creator>HP</dc:creator>
  <cp:keywords/>
  <dc:description/>
  <cp:lastModifiedBy>HP</cp:lastModifiedBy>
  <cp:revision>42</cp:revision>
  <cp:lastPrinted>1996-05-29T12:57:00Z</cp:lastPrinted>
  <dcterms:created xsi:type="dcterms:W3CDTF">2023-04-13T06:37:00Z</dcterms:created>
  <dcterms:modified xsi:type="dcterms:W3CDTF">2023-04-13T09:45:00Z</dcterms:modified>
</cp:coreProperties>
</file>